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403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8639E8">
        <w:rPr>
          <w:noProof/>
          <w:color w:val="FF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EEC6F6C" wp14:editId="7A1C768D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BB9A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" strokecolor="red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" strokecolor="red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" strokecolor="red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" strokecolor="red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588BD3F7" w14:textId="77777777" w:rsidTr="00A65344">
        <w:trPr>
          <w:trHeight w:val="612"/>
          <w:jc w:val="center"/>
        </w:trPr>
        <w:tc>
          <w:tcPr>
            <w:tcW w:w="9230" w:type="dxa"/>
          </w:tcPr>
          <w:p w14:paraId="5FA859D9" w14:textId="77777777" w:rsidR="00EC0675" w:rsidRPr="003F3B8D" w:rsidRDefault="00000000" w:rsidP="002412EA">
            <w:pPr>
              <w:pStyle w:val="Heading1"/>
            </w:pPr>
            <w:sdt>
              <w:sdtPr>
                <w:id w:val="1429936787"/>
                <w:placeholder>
                  <w:docPart w:val="CDC326590F1749BCB44D0224B951E454"/>
                </w:placeholder>
                <w:showingPlcHdr/>
                <w15:appearance w15:val="hidden"/>
              </w:sdtPr>
              <w:sdtContent>
                <w:r w:rsidR="002B7D65" w:rsidRPr="00A65344">
                  <w:rPr>
                    <w:color w:val="000000" w:themeColor="text1"/>
                    <w:sz w:val="60"/>
                    <w:szCs w:val="60"/>
                  </w:rPr>
                  <w:t>Meeting Agenda</w:t>
                </w:r>
              </w:sdtContent>
            </w:sdt>
            <w:r w:rsidR="002B7D65">
              <w:t xml:space="preserve"> </w:t>
            </w:r>
          </w:p>
        </w:tc>
      </w:tr>
      <w:tr w:rsidR="00EC0675" w:rsidRPr="00C37C36" w14:paraId="110AE1CD" w14:textId="77777777" w:rsidTr="002412EA">
        <w:trPr>
          <w:trHeight w:val="20"/>
          <w:jc w:val="center"/>
        </w:trPr>
        <w:tc>
          <w:tcPr>
            <w:tcW w:w="9230" w:type="dxa"/>
          </w:tcPr>
          <w:p w14:paraId="074F876C" w14:textId="0E1286C5" w:rsidR="00EC0675" w:rsidRPr="00A65344" w:rsidRDefault="00671A6C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10"/>
                <w:szCs w:val="10"/>
              </w:rPr>
            </w:pPr>
            <w:r>
              <w:t xml:space="preserve"> </w:t>
            </w:r>
          </w:p>
        </w:tc>
      </w:tr>
    </w:tbl>
    <w:p w14:paraId="6985255A" w14:textId="77777777" w:rsidR="00C37C36" w:rsidRPr="00A65344" w:rsidRDefault="00C37C36" w:rsidP="00A65344">
      <w:pPr>
        <w:spacing w:before="60" w:after="0"/>
        <w:ind w:left="0"/>
        <w:rPr>
          <w:sz w:val="4"/>
          <w:szCs w:val="4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5E58C5" w:rsidRPr="005E58C5" w14:paraId="1DB63FEB" w14:textId="77777777" w:rsidTr="002412EA">
        <w:trPr>
          <w:trHeight w:val="504"/>
          <w:jc w:val="center"/>
        </w:trPr>
        <w:tc>
          <w:tcPr>
            <w:tcW w:w="9236" w:type="dxa"/>
          </w:tcPr>
          <w:p w14:paraId="54F85412" w14:textId="77777777" w:rsidR="00550240" w:rsidRPr="008639E8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B357385B1F814522A04BE33D97DC5E3B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</w:p>
          <w:p w14:paraId="33F6CA28" w14:textId="007CF60F" w:rsidR="008639E8" w:rsidRPr="00B250ED" w:rsidRDefault="008639E8" w:rsidP="008639E8">
            <w:pPr>
              <w:pStyle w:val="ListNumber"/>
              <w:numPr>
                <w:ilvl w:val="0"/>
                <w:numId w:val="0"/>
              </w:numPr>
              <w:ind w:left="288"/>
              <w:rPr>
                <w:color w:val="262626" w:themeColor="text1" w:themeTint="D9"/>
                <w:sz w:val="10"/>
                <w:szCs w:val="10"/>
              </w:rPr>
            </w:pPr>
          </w:p>
        </w:tc>
      </w:tr>
      <w:tr w:rsidR="005E58C5" w:rsidRPr="005E58C5" w14:paraId="01775083" w14:textId="77777777" w:rsidTr="002412EA">
        <w:trPr>
          <w:trHeight w:val="504"/>
          <w:jc w:val="center"/>
        </w:trPr>
        <w:tc>
          <w:tcPr>
            <w:tcW w:w="9236" w:type="dxa"/>
          </w:tcPr>
          <w:p w14:paraId="32365A08" w14:textId="77777777" w:rsidR="00550240" w:rsidRPr="008639E8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Roll call:"/>
                <w:tag w:val="Roll call:"/>
                <w:id w:val="-2067708843"/>
                <w:placeholder>
                  <w:docPart w:val="93A00FC6C644464FB197DF44A9F1B968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Roll call</w:t>
                </w:r>
              </w:sdtContent>
            </w:sdt>
          </w:p>
          <w:p w14:paraId="4CB2C689" w14:textId="59D3ECF5" w:rsidR="008639E8" w:rsidRPr="00B250ED" w:rsidRDefault="008639E8" w:rsidP="008639E8">
            <w:pPr>
              <w:pStyle w:val="ListNumber"/>
              <w:numPr>
                <w:ilvl w:val="0"/>
                <w:numId w:val="0"/>
              </w:numPr>
              <w:ind w:left="288"/>
              <w:rPr>
                <w:color w:val="262626" w:themeColor="text1" w:themeTint="D9"/>
                <w:sz w:val="10"/>
                <w:szCs w:val="10"/>
              </w:rPr>
            </w:pPr>
          </w:p>
        </w:tc>
      </w:tr>
      <w:tr w:rsidR="005E58C5" w:rsidRPr="005E58C5" w14:paraId="0685F5B4" w14:textId="77777777" w:rsidTr="002412EA">
        <w:trPr>
          <w:trHeight w:val="504"/>
          <w:jc w:val="center"/>
        </w:trPr>
        <w:tc>
          <w:tcPr>
            <w:tcW w:w="9236" w:type="dxa"/>
          </w:tcPr>
          <w:p w14:paraId="35D5FE6F" w14:textId="77777777" w:rsidR="00550240" w:rsidRPr="008639E8" w:rsidRDefault="00550240" w:rsidP="002412EA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Approval of minutes from last meeting:"/>
                <w:tag w:val="Approval of minutes from last meeting:"/>
                <w:id w:val="-1691683296"/>
                <w:placeholder>
                  <w:docPart w:val="B647562CB2804902A8778F2873FD139E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Approval of minutes from last meeting</w:t>
                </w:r>
              </w:sdtContent>
            </w:sdt>
          </w:p>
          <w:p w14:paraId="73B27298" w14:textId="30361037" w:rsidR="008639E8" w:rsidRPr="00B250ED" w:rsidRDefault="00A65344" w:rsidP="008639E8">
            <w:pPr>
              <w:pStyle w:val="ListNumber"/>
              <w:numPr>
                <w:ilvl w:val="0"/>
                <w:numId w:val="0"/>
              </w:numPr>
              <w:spacing w:before="115"/>
              <w:ind w:left="288"/>
              <w:rPr>
                <w:color w:val="262626" w:themeColor="text1" w:themeTint="D9"/>
                <w:sz w:val="10"/>
                <w:szCs w:val="10"/>
              </w:rPr>
            </w:pPr>
            <w:r>
              <w:rPr>
                <w:color w:val="262626" w:themeColor="text1" w:themeTint="D9"/>
                <w:sz w:val="10"/>
                <w:szCs w:val="10"/>
              </w:rPr>
              <w:t xml:space="preserve"> </w:t>
            </w:r>
          </w:p>
          <w:p w14:paraId="05D6984C" w14:textId="185AC6B2" w:rsidR="00646B98" w:rsidRDefault="00646B98" w:rsidP="00646B98">
            <w:pPr>
              <w:pStyle w:val="ListNumber"/>
            </w:pPr>
            <w:r>
              <w:t xml:space="preserve"> principle updates</w:t>
            </w:r>
          </w:p>
          <w:p w14:paraId="27A66C5A" w14:textId="77777777" w:rsidR="00B250ED" w:rsidRPr="00B250ED" w:rsidRDefault="00B250ED" w:rsidP="00B250ED">
            <w:pPr>
              <w:pStyle w:val="ListParagraph"/>
              <w:rPr>
                <w:sz w:val="10"/>
                <w:szCs w:val="10"/>
              </w:rPr>
            </w:pPr>
          </w:p>
          <w:p w14:paraId="0139F631" w14:textId="0651FA78" w:rsidR="00B250ED" w:rsidRDefault="00B250ED" w:rsidP="00646B98">
            <w:pPr>
              <w:pStyle w:val="ListNumber"/>
            </w:pPr>
            <w:r>
              <w:t xml:space="preserve"> Treasurer’s report</w:t>
            </w:r>
          </w:p>
          <w:p w14:paraId="28DB778C" w14:textId="149D5B87" w:rsidR="00646B98" w:rsidRPr="00B250ED" w:rsidRDefault="00646B98" w:rsidP="00646B98">
            <w:pPr>
              <w:pStyle w:val="ListNumber"/>
              <w:numPr>
                <w:ilvl w:val="0"/>
                <w:numId w:val="0"/>
              </w:numPr>
              <w:spacing w:before="115"/>
              <w:rPr>
                <w:color w:val="262626" w:themeColor="text1" w:themeTint="D9"/>
                <w:sz w:val="10"/>
                <w:szCs w:val="10"/>
              </w:rPr>
            </w:pPr>
          </w:p>
        </w:tc>
      </w:tr>
      <w:tr w:rsidR="005E58C5" w:rsidRPr="005E58C5" w14:paraId="7FF437CA" w14:textId="77777777" w:rsidTr="002412EA">
        <w:trPr>
          <w:trHeight w:val="504"/>
          <w:jc w:val="center"/>
        </w:trPr>
        <w:tc>
          <w:tcPr>
            <w:tcW w:w="9236" w:type="dxa"/>
          </w:tcPr>
          <w:p w14:paraId="19065392" w14:textId="77777777" w:rsidR="00550240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Open issues:"/>
                <w:tag w:val="Open issues:"/>
                <w:id w:val="1768416247"/>
                <w:placeholder>
                  <w:docPart w:val="ADA69DB77D324C85B706A91EC172745D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Open issues</w:t>
                </w:r>
              </w:sdtContent>
            </w:sdt>
          </w:p>
          <w:p w14:paraId="5277BCA1" w14:textId="77777777" w:rsidR="008639E8" w:rsidRDefault="008639E8" w:rsidP="008350BE">
            <w:pPr>
              <w:pStyle w:val="ListNumber2"/>
              <w:numPr>
                <w:ilvl w:val="1"/>
                <w:numId w:val="44"/>
              </w:numPr>
            </w:pPr>
            <w:r>
              <w:t>Budget</w:t>
            </w:r>
          </w:p>
          <w:p w14:paraId="62808CAC" w14:textId="2DFA3ED5" w:rsidR="008639E8" w:rsidRDefault="008639E8" w:rsidP="008350BE">
            <w:pPr>
              <w:pStyle w:val="ListNumber2"/>
              <w:numPr>
                <w:ilvl w:val="1"/>
                <w:numId w:val="44"/>
              </w:numPr>
            </w:pPr>
            <w:r>
              <w:t>Fundraising Efforts</w:t>
            </w:r>
            <w:r w:rsidR="00B250ED">
              <w:t xml:space="preserve"> – Ice pop donations are no longer needed.</w:t>
            </w:r>
            <w:r w:rsidR="008350BE">
              <w:t xml:space="preserve"> </w:t>
            </w:r>
          </w:p>
          <w:p w14:paraId="3BEB7617" w14:textId="75D04DA6" w:rsidR="008639E8" w:rsidRDefault="008639E8" w:rsidP="008350BE">
            <w:pPr>
              <w:pStyle w:val="ListNumber2"/>
              <w:numPr>
                <w:ilvl w:val="1"/>
                <w:numId w:val="44"/>
              </w:numPr>
            </w:pPr>
            <w:r>
              <w:t xml:space="preserve">Yearbook Committee </w:t>
            </w:r>
            <w:r w:rsidR="00B250ED">
              <w:t>– Rebecca Hamel and one other volunteer, set up dates to meet with Brad</w:t>
            </w:r>
          </w:p>
          <w:p w14:paraId="0310D0CC" w14:textId="77777777" w:rsidR="008639E8" w:rsidRDefault="00B250ED" w:rsidP="008639E8">
            <w:pPr>
              <w:pStyle w:val="ListNumber2"/>
              <w:numPr>
                <w:ilvl w:val="1"/>
                <w:numId w:val="44"/>
              </w:numPr>
            </w:pPr>
            <w:r>
              <w:t>Burk Shirts</w:t>
            </w:r>
          </w:p>
          <w:p w14:paraId="0F27ABBD" w14:textId="1D8B4633" w:rsidR="00B250ED" w:rsidRPr="008639E8" w:rsidRDefault="00B250ED" w:rsidP="00B250ED">
            <w:pPr>
              <w:pStyle w:val="ListNumber2"/>
              <w:numPr>
                <w:ilvl w:val="0"/>
                <w:numId w:val="0"/>
              </w:numPr>
              <w:ind w:left="950" w:hanging="590"/>
            </w:pPr>
          </w:p>
        </w:tc>
      </w:tr>
      <w:tr w:rsidR="005E58C5" w:rsidRPr="005E58C5" w14:paraId="3986EB66" w14:textId="77777777" w:rsidTr="002412EA">
        <w:trPr>
          <w:trHeight w:val="504"/>
          <w:jc w:val="center"/>
        </w:trPr>
        <w:tc>
          <w:tcPr>
            <w:tcW w:w="9236" w:type="dxa"/>
          </w:tcPr>
          <w:p w14:paraId="6DA74DB3" w14:textId="754A82D1" w:rsidR="008639E8" w:rsidRPr="00B250ED" w:rsidRDefault="00550240" w:rsidP="00B250ED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New business:"/>
                <w:tag w:val="New business:"/>
                <w:id w:val="-1280026455"/>
                <w:placeholder>
                  <w:docPart w:val="1E089D4249764CD890F0FCEC4E561553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New business</w:t>
                </w:r>
              </w:sdtContent>
            </w:sdt>
          </w:p>
          <w:p w14:paraId="3D641DB5" w14:textId="0F2153FF" w:rsidR="008350BE" w:rsidRDefault="008639E8" w:rsidP="008350BE">
            <w:pPr>
              <w:pStyle w:val="ListNumber2"/>
              <w:numPr>
                <w:ilvl w:val="1"/>
                <w:numId w:val="45"/>
              </w:numPr>
            </w:pPr>
            <w:r>
              <w:t>New Sponsors</w:t>
            </w:r>
            <w:r w:rsidR="008350BE">
              <w:t xml:space="preserve"> – district allows use of marquee sign as long as no advertising is listed</w:t>
            </w:r>
            <w:r w:rsidR="00B250ED">
              <w:t>, update from Mikayla/Brittany</w:t>
            </w:r>
          </w:p>
          <w:p w14:paraId="160430C8" w14:textId="0BE1150C" w:rsidR="008639E8" w:rsidRDefault="008639E8" w:rsidP="008350BE">
            <w:pPr>
              <w:pStyle w:val="ListNumber2"/>
              <w:numPr>
                <w:ilvl w:val="1"/>
                <w:numId w:val="45"/>
              </w:numPr>
            </w:pPr>
            <w:r>
              <w:t>Fundraising Efforts</w:t>
            </w:r>
            <w:r w:rsidR="008350BE">
              <w:t xml:space="preserve"> – AFW, </w:t>
            </w:r>
            <w:r w:rsidR="00B250ED">
              <w:t>Step-It-Up</w:t>
            </w:r>
          </w:p>
          <w:p w14:paraId="269B12F6" w14:textId="40CD8BB1" w:rsidR="008350BE" w:rsidRDefault="008350BE" w:rsidP="008350BE">
            <w:pPr>
              <w:pStyle w:val="ListNumber2"/>
              <w:numPr>
                <w:ilvl w:val="1"/>
                <w:numId w:val="45"/>
              </w:numPr>
            </w:pPr>
            <w:r>
              <w:t xml:space="preserve">PTSO Events </w:t>
            </w:r>
          </w:p>
          <w:p w14:paraId="2D45ED67" w14:textId="458B05EB" w:rsidR="00646B98" w:rsidRDefault="00646B98" w:rsidP="008350BE">
            <w:pPr>
              <w:pStyle w:val="ListNumber2"/>
              <w:numPr>
                <w:ilvl w:val="1"/>
                <w:numId w:val="45"/>
              </w:numPr>
            </w:pPr>
            <w:r>
              <w:t>Signup Genius for teachers</w:t>
            </w:r>
            <w:r w:rsidR="00B250ED">
              <w:t xml:space="preserve"> – recap from Tanya</w:t>
            </w:r>
          </w:p>
          <w:p w14:paraId="1FFDC362" w14:textId="0FD29B44" w:rsidR="008639E8" w:rsidRDefault="00B250ED" w:rsidP="008639E8">
            <w:pPr>
              <w:pStyle w:val="ListNumber2"/>
              <w:numPr>
                <w:ilvl w:val="1"/>
                <w:numId w:val="45"/>
              </w:numPr>
            </w:pPr>
            <w:r>
              <w:t>Volunteer Needs – Oct 18</w:t>
            </w:r>
            <w:r w:rsidRPr="00B250ED">
              <w:rPr>
                <w:vertAlign w:val="superscript"/>
              </w:rPr>
              <w:t>th</w:t>
            </w:r>
            <w:r>
              <w:t xml:space="preserve"> for Step-It-Up</w:t>
            </w:r>
            <w:r w:rsidR="00317086">
              <w:t>, additional needs as voiced</w:t>
            </w:r>
          </w:p>
          <w:p w14:paraId="27927B0A" w14:textId="17FB5522" w:rsidR="00B250ED" w:rsidRPr="005E58C5" w:rsidRDefault="00B250ED" w:rsidP="00B250ED">
            <w:pPr>
              <w:pStyle w:val="ListNumber2"/>
              <w:numPr>
                <w:ilvl w:val="0"/>
                <w:numId w:val="0"/>
              </w:numPr>
              <w:ind w:left="492"/>
            </w:pPr>
          </w:p>
        </w:tc>
      </w:tr>
      <w:tr w:rsidR="005E58C5" w:rsidRPr="005E58C5" w14:paraId="3761E6F7" w14:textId="77777777" w:rsidTr="002412EA">
        <w:trPr>
          <w:trHeight w:val="504"/>
          <w:jc w:val="center"/>
        </w:trPr>
        <w:tc>
          <w:tcPr>
            <w:tcW w:w="9236" w:type="dxa"/>
          </w:tcPr>
          <w:p w14:paraId="175F202C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Adjournment:"/>
                <w:tag w:val="Adjournment:"/>
                <w:id w:val="-377632383"/>
                <w:placeholder>
                  <w:docPart w:val="DA32F80E35C641E78895B8505FB7AA64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color w:val="262626" w:themeColor="text1" w:themeTint="D9"/>
                    <w:szCs w:val="16"/>
                  </w:rPr>
                  <w:t>Adjournment</w:t>
                </w:r>
              </w:sdtContent>
            </w:sdt>
          </w:p>
        </w:tc>
      </w:tr>
      <w:tr w:rsidR="005E58C5" w:rsidRPr="005E58C5" w14:paraId="3F15B915" w14:textId="77777777" w:rsidTr="002412EA">
        <w:trPr>
          <w:trHeight w:val="576"/>
          <w:jc w:val="center"/>
        </w:trPr>
        <w:tc>
          <w:tcPr>
            <w:tcW w:w="9236" w:type="dxa"/>
          </w:tcPr>
          <w:p w14:paraId="41E6674C" w14:textId="63FAE668" w:rsidR="00550240" w:rsidRPr="005E58C5" w:rsidRDefault="00000000" w:rsidP="002412EA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1585451653"/>
                <w:placeholder>
                  <w:docPart w:val="6EAFABC982F345C7A797DED235FAFC2D"/>
                </w:placeholder>
                <w15:appearance w15:val="hidden"/>
              </w:sdtPr>
              <w:sdtContent>
                <w:r w:rsidR="00646B98">
                  <w:rPr>
                    <w:color w:val="262626" w:themeColor="text1" w:themeTint="D9"/>
                  </w:rPr>
                  <w:t>Samantha Barr</w:t>
                </w:r>
              </w:sdtContent>
            </w:sdt>
            <w:r w:rsidR="00550240" w:rsidRPr="005E58C5">
              <w:rPr>
                <w:color w:val="262626" w:themeColor="text1" w:themeTint="D9"/>
              </w:rPr>
              <w:t xml:space="preserve"> </w:t>
            </w:r>
            <w:sdt>
              <w:sdtPr>
                <w:rPr>
                  <w:color w:val="262626" w:themeColor="text1" w:themeTint="D9"/>
                </w:rPr>
                <w:alias w:val="Enter paragraph text:"/>
                <w:tag w:val="Enter paragraph text:"/>
                <w:id w:val="1067303334"/>
                <w:placeholder>
                  <w:docPart w:val="ED20691006D645A4B3678428100896BE"/>
                </w:placeholder>
                <w:temporary/>
                <w:showingPlcHdr/>
                <w15:appearance w15:val="hidden"/>
              </w:sdtPr>
              <w:sdtContent>
                <w:r w:rsidR="00550240" w:rsidRPr="005E58C5">
                  <w:rPr>
                    <w:color w:val="262626" w:themeColor="text1" w:themeTint="D9"/>
                  </w:rPr>
                  <w:t>adjourned the meeting at</w:t>
                </w:r>
              </w:sdtContent>
            </w:sdt>
            <w:r w:rsidR="00550240" w:rsidRPr="005E58C5">
              <w:rPr>
                <w:color w:val="262626" w:themeColor="text1" w:themeTint="D9"/>
              </w:rPr>
              <w:t xml:space="preserve"> </w:t>
            </w:r>
            <w:sdt>
              <w:sdtPr>
                <w:rPr>
                  <w:color w:val="262626" w:themeColor="text1" w:themeTint="D9"/>
                </w:rPr>
                <w:alias w:val="Enter time:"/>
                <w:tag w:val="Enter time:"/>
                <w:id w:val="1409656765"/>
                <w:placeholder>
                  <w:docPart w:val="B5F6D8264A4D4316BFDF485BF5AB4FB6"/>
                </w:placeholder>
                <w:temporary/>
                <w:showingPlcHdr/>
                <w15:appearance w15:val="hidden"/>
              </w:sdtPr>
              <w:sdtContent>
                <w:r w:rsidR="00550240" w:rsidRPr="005E58C5">
                  <w:rPr>
                    <w:color w:val="262626" w:themeColor="text1" w:themeTint="D9"/>
                  </w:rPr>
                  <w:t>time</w:t>
                </w:r>
              </w:sdtContent>
            </w:sdt>
            <w:r w:rsidR="00550240" w:rsidRPr="005E58C5">
              <w:rPr>
                <w:color w:val="262626" w:themeColor="text1" w:themeTint="D9"/>
              </w:rPr>
              <w:t>.</w:t>
            </w:r>
          </w:p>
        </w:tc>
      </w:tr>
      <w:tr w:rsidR="005E58C5" w:rsidRPr="005E58C5" w14:paraId="690F89E4" w14:textId="77777777" w:rsidTr="002412EA">
        <w:trPr>
          <w:trHeight w:val="576"/>
          <w:jc w:val="center"/>
        </w:trPr>
        <w:tc>
          <w:tcPr>
            <w:tcW w:w="9236" w:type="dxa"/>
          </w:tcPr>
          <w:p w14:paraId="3F6A38BD" w14:textId="73A4AD0D" w:rsidR="00550240" w:rsidRPr="005E58C5" w:rsidRDefault="00000000" w:rsidP="002412EA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alias w:val="Minutes submitted by:"/>
                <w:tag w:val="Minutes submitted by:"/>
                <w:id w:val="1402104085"/>
                <w:placeholder>
                  <w:docPart w:val="3E7578580C8745A5AAF0CD01F5438354"/>
                </w:placeholder>
                <w:temporary/>
                <w:showingPlcHdr/>
                <w15:appearance w15:val="hidden"/>
              </w:sdtPr>
              <w:sdtContent>
                <w:r w:rsidR="00550240" w:rsidRPr="005E58C5">
                  <w:rPr>
                    <w:color w:val="262626" w:themeColor="text1" w:themeTint="D9"/>
                  </w:rPr>
                  <w:t>Minutes submitted by</w:t>
                </w:r>
              </w:sdtContent>
            </w:sdt>
            <w:r w:rsidR="00550240" w:rsidRPr="005E58C5">
              <w:rPr>
                <w:color w:val="262626" w:themeColor="text1" w:themeTint="D9"/>
              </w:rPr>
              <w:t xml:space="preserve">: </w:t>
            </w:r>
            <w:sdt>
              <w:sdtPr>
                <w:rPr>
                  <w:color w:val="262626" w:themeColor="text1" w:themeTint="D9"/>
                </w:rPr>
                <w:id w:val="1581872561"/>
                <w:placeholder>
                  <w:docPart w:val="EA84BA71E1124C5388D883600C4FDD16"/>
                </w:placeholder>
                <w15:appearance w15:val="hidden"/>
              </w:sdtPr>
              <w:sdtContent>
                <w:r w:rsidR="008350BE">
                  <w:rPr>
                    <w:color w:val="262626" w:themeColor="text1" w:themeTint="D9"/>
                  </w:rPr>
                  <w:t>Samantha Barr</w:t>
                </w:r>
              </w:sdtContent>
            </w:sdt>
          </w:p>
        </w:tc>
      </w:tr>
      <w:tr w:rsidR="005E58C5" w:rsidRPr="005E58C5" w14:paraId="2723DD81" w14:textId="77777777" w:rsidTr="002412EA">
        <w:trPr>
          <w:trHeight w:val="576"/>
          <w:jc w:val="center"/>
        </w:trPr>
        <w:tc>
          <w:tcPr>
            <w:tcW w:w="9236" w:type="dxa"/>
          </w:tcPr>
          <w:p w14:paraId="1429EADD" w14:textId="09667685" w:rsidR="00550240" w:rsidRPr="005E58C5" w:rsidRDefault="00000000" w:rsidP="002412EA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alias w:val="Minutes approved by:"/>
                <w:tag w:val="Minutes approved by:"/>
                <w:id w:val="-845092399"/>
                <w:placeholder>
                  <w:docPart w:val="766667FC4CDB4A0F8463CCF9B48E9FC3"/>
                </w:placeholder>
                <w:temporary/>
                <w:showingPlcHdr/>
                <w15:appearance w15:val="hidden"/>
              </w:sdtPr>
              <w:sdtContent>
                <w:r w:rsidR="00550240" w:rsidRPr="005E58C5">
                  <w:rPr>
                    <w:color w:val="262626" w:themeColor="text1" w:themeTint="D9"/>
                  </w:rPr>
                  <w:t>Minutes approved by</w:t>
                </w:r>
              </w:sdtContent>
            </w:sdt>
            <w:r w:rsidR="00550240" w:rsidRPr="005E58C5">
              <w:rPr>
                <w:color w:val="262626" w:themeColor="text1" w:themeTint="D9"/>
              </w:rPr>
              <w:t xml:space="preserve">: </w:t>
            </w:r>
          </w:p>
        </w:tc>
      </w:tr>
      <w:tr w:rsidR="00B81A76" w:rsidRPr="005E58C5" w14:paraId="518B8DC4" w14:textId="77777777" w:rsidTr="00B81A76">
        <w:trPr>
          <w:trHeight w:val="1152"/>
          <w:jc w:val="center"/>
        </w:trPr>
        <w:tc>
          <w:tcPr>
            <w:tcW w:w="9236" w:type="dxa"/>
          </w:tcPr>
          <w:p w14:paraId="25F560B4" w14:textId="77777777" w:rsidR="00B81A76" w:rsidRPr="005E58C5" w:rsidRDefault="00B81A76" w:rsidP="00B81A76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noProof/>
                <w:color w:val="262626" w:themeColor="text1" w:themeTint="D9"/>
              </w:rPr>
            </w:pPr>
          </w:p>
        </w:tc>
      </w:tr>
      <w:tr w:rsidR="00B81A76" w:rsidRPr="005E58C5" w14:paraId="025A7240" w14:textId="77777777" w:rsidTr="002412EA">
        <w:trPr>
          <w:trHeight w:val="576"/>
          <w:jc w:val="center"/>
        </w:trPr>
        <w:tc>
          <w:tcPr>
            <w:tcW w:w="9236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B81A76" w:rsidRPr="0069112D" w14:paraId="1E822E72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71CA70C4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3EDDA4BB" wp14:editId="58056888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7E5503DD" w14:textId="2AA52D8E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29731479"/>
                      <w:placeholder>
                        <w:docPart w:val="0E8E635C4B4347A3AD850D17DEADE3A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Location: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261876375"/>
                      <w:placeholder>
                        <w:docPart w:val="439F2F3BF4D24C149BE00704F13D74AC"/>
                      </w:placeholder>
                      <w15:appearance w15:val="hidden"/>
                    </w:sdtPr>
                    <w:sdtContent>
                      <w:r w:rsidR="008350BE">
                        <w:rPr>
                          <w:rFonts w:ascii="Source Sans Pro" w:hAnsi="Source Sans Pro"/>
                          <w:color w:val="262626" w:themeColor="text1" w:themeTint="D9"/>
                        </w:rPr>
                        <w:t>Multipurpose Room</w:t>
                      </w:r>
                      <w:r w:rsidR="00A65344">
                        <w:rPr>
                          <w:rFonts w:ascii="Source Sans Pro" w:hAnsi="Source Sans Pro"/>
                          <w:color w:val="262626" w:themeColor="text1" w:themeTint="D9"/>
                        </w:rPr>
                        <w:t>/Library</w:t>
                      </w:r>
                      <w:r w:rsidR="008350BE">
                        <w:rPr>
                          <w:rFonts w:ascii="Source Sans Pro" w:hAnsi="Source Sans Pro"/>
                          <w:color w:val="262626" w:themeColor="text1" w:themeTint="D9"/>
                        </w:rPr>
                        <w:t>, Burk Elementary School</w:t>
                      </w:r>
                    </w:sdtContent>
                  </w:sdt>
                </w:p>
              </w:tc>
            </w:tr>
            <w:tr w:rsidR="00B81A76" w:rsidRPr="0069112D" w14:paraId="52C9E5E0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033C9A51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62881800" wp14:editId="1A0D95BD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6F8D32B" w14:textId="0DEFE418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986088832"/>
                      <w:placeholder>
                        <w:docPart w:val="F34ED43F25A442598A96AD7C5515657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Date: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297070296"/>
                      <w:placeholder>
                        <w:docPart w:val="7538F71A0E6040229AD8824FF8EBB25B"/>
                      </w:placeholder>
                      <w15:appearance w15:val="hidden"/>
                    </w:sdtPr>
                    <w:sdtContent>
                      <w:r w:rsidR="00A65344">
                        <w:rPr>
                          <w:rFonts w:ascii="Source Sans Pro" w:hAnsi="Source Sans Pro"/>
                          <w:color w:val="262626" w:themeColor="text1" w:themeTint="D9"/>
                        </w:rPr>
                        <w:t>9/18/23</w:t>
                      </w:r>
                    </w:sdtContent>
                  </w:sdt>
                </w:p>
              </w:tc>
            </w:tr>
            <w:tr w:rsidR="00B81A76" w:rsidRPr="007644FC" w14:paraId="2D298246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26849745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636300E" wp14:editId="37DE4BFF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7AC0430" w14:textId="74DCF278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428504731"/>
                      <w:placeholder>
                        <w:docPart w:val="771FE29B88BA48C8A7EE44C4CC92C3F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Time: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1782635515"/>
                      <w:placeholder>
                        <w:docPart w:val="0ED337ACBB0B4ED2954EE7656B7F966F"/>
                      </w:placeholder>
                      <w15:appearance w15:val="hidden"/>
                    </w:sdtPr>
                    <w:sdtContent>
                      <w:r w:rsidR="008350BE">
                        <w:rPr>
                          <w:rFonts w:ascii="Source Sans Pro" w:hAnsi="Source Sans Pro"/>
                          <w:color w:val="262626" w:themeColor="text1" w:themeTint="D9"/>
                        </w:rPr>
                        <w:t>3:30 pm</w:t>
                      </w:r>
                    </w:sdtContent>
                  </w:sdt>
                </w:p>
              </w:tc>
            </w:tr>
          </w:tbl>
          <w:p w14:paraId="2C77934B" w14:textId="77777777" w:rsidR="00B81A76" w:rsidRDefault="00B81A76" w:rsidP="002412EA">
            <w:pPr>
              <w:rPr>
                <w:color w:val="262626" w:themeColor="text1" w:themeTint="D9"/>
              </w:rPr>
            </w:pPr>
          </w:p>
        </w:tc>
      </w:tr>
    </w:tbl>
    <w:p w14:paraId="62DDB819" w14:textId="77777777" w:rsidR="0025604B" w:rsidRPr="00B81A76" w:rsidRDefault="0025604B" w:rsidP="00B81A76">
      <w:pPr>
        <w:spacing w:before="0" w:after="0"/>
        <w:rPr>
          <w:sz w:val="6"/>
          <w:szCs w:val="12"/>
        </w:rPr>
      </w:pPr>
    </w:p>
    <w:sectPr w:rsidR="0025604B" w:rsidRPr="00B81A76" w:rsidSect="00B81A76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2791" w14:textId="77777777" w:rsidR="008911CA" w:rsidRDefault="008911CA" w:rsidP="001E7D29">
      <w:pPr>
        <w:spacing w:after="0" w:line="240" w:lineRule="auto"/>
      </w:pPr>
      <w:r>
        <w:separator/>
      </w:r>
    </w:p>
  </w:endnote>
  <w:endnote w:type="continuationSeparator" w:id="0">
    <w:p w14:paraId="711F698A" w14:textId="77777777" w:rsidR="008911CA" w:rsidRDefault="008911C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1713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6195" w14:textId="77777777" w:rsidR="008911CA" w:rsidRDefault="008911CA" w:rsidP="001E7D29">
      <w:pPr>
        <w:spacing w:after="0" w:line="240" w:lineRule="auto"/>
      </w:pPr>
      <w:r>
        <w:separator/>
      </w:r>
    </w:p>
  </w:footnote>
  <w:footnote w:type="continuationSeparator" w:id="0">
    <w:p w14:paraId="72A744BF" w14:textId="77777777" w:rsidR="008911CA" w:rsidRDefault="008911CA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Stopwatch" style="width:8.25pt;height:10.5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B7B0A"/>
    <w:multiLevelType w:val="multilevel"/>
    <w:tmpl w:val="2BC6D448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upperRoman"/>
      <w:lvlText w:val="%2."/>
      <w:lvlJc w:val="righ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3D17EA"/>
    <w:multiLevelType w:val="multilevel"/>
    <w:tmpl w:val="777408A8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upperRoman"/>
      <w:lvlText w:val="%2."/>
      <w:lvlJc w:val="righ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E484611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37"/>
  </w:num>
  <w:num w:numId="2" w16cid:durableId="474220727">
    <w:abstractNumId w:val="20"/>
  </w:num>
  <w:num w:numId="3" w16cid:durableId="774252274">
    <w:abstractNumId w:val="22"/>
  </w:num>
  <w:num w:numId="4" w16cid:durableId="697241394">
    <w:abstractNumId w:val="12"/>
  </w:num>
  <w:num w:numId="5" w16cid:durableId="348878085">
    <w:abstractNumId w:val="38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4"/>
  </w:num>
  <w:num w:numId="17" w16cid:durableId="804352283">
    <w:abstractNumId w:val="19"/>
  </w:num>
  <w:num w:numId="18" w16cid:durableId="1286042352">
    <w:abstractNumId w:val="17"/>
  </w:num>
  <w:num w:numId="19" w16cid:durableId="1545216507">
    <w:abstractNumId w:val="16"/>
  </w:num>
  <w:num w:numId="20" w16cid:durableId="1628924206">
    <w:abstractNumId w:val="15"/>
  </w:num>
  <w:num w:numId="21" w16cid:durableId="1892305776">
    <w:abstractNumId w:val="24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4"/>
  </w:num>
  <w:num w:numId="26" w16cid:durableId="610090033">
    <w:abstractNumId w:val="11"/>
  </w:num>
  <w:num w:numId="27" w16cid:durableId="866255206">
    <w:abstractNumId w:val="25"/>
  </w:num>
  <w:num w:numId="28" w16cid:durableId="31000582">
    <w:abstractNumId w:val="11"/>
  </w:num>
  <w:num w:numId="29" w16cid:durableId="2144690085">
    <w:abstractNumId w:val="33"/>
  </w:num>
  <w:num w:numId="30" w16cid:durableId="1546601706">
    <w:abstractNumId w:val="26"/>
  </w:num>
  <w:num w:numId="31" w16cid:durableId="743258941">
    <w:abstractNumId w:val="40"/>
  </w:num>
  <w:num w:numId="32" w16cid:durableId="1617830674">
    <w:abstractNumId w:val="35"/>
  </w:num>
  <w:num w:numId="33" w16cid:durableId="1442872988">
    <w:abstractNumId w:val="18"/>
  </w:num>
  <w:num w:numId="34" w16cid:durableId="1735228938">
    <w:abstractNumId w:val="28"/>
  </w:num>
  <w:num w:numId="35" w16cid:durableId="1424648972">
    <w:abstractNumId w:val="10"/>
  </w:num>
  <w:num w:numId="36" w16cid:durableId="423376775">
    <w:abstractNumId w:val="29"/>
  </w:num>
  <w:num w:numId="37" w16cid:durableId="695468122">
    <w:abstractNumId w:val="32"/>
  </w:num>
  <w:num w:numId="38" w16cid:durableId="967049516">
    <w:abstractNumId w:val="27"/>
  </w:num>
  <w:num w:numId="39" w16cid:durableId="1885172128">
    <w:abstractNumId w:val="39"/>
  </w:num>
  <w:num w:numId="40" w16cid:durableId="114953487">
    <w:abstractNumId w:val="30"/>
  </w:num>
  <w:num w:numId="41" w16cid:durableId="2070809466">
    <w:abstractNumId w:val="23"/>
  </w:num>
  <w:num w:numId="42" w16cid:durableId="1127821266">
    <w:abstractNumId w:val="31"/>
  </w:num>
  <w:num w:numId="43" w16cid:durableId="1285502123">
    <w:abstractNumId w:val="36"/>
  </w:num>
  <w:num w:numId="44" w16cid:durableId="832257469">
    <w:abstractNumId w:val="21"/>
  </w:num>
  <w:num w:numId="45" w16cid:durableId="2125464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E8"/>
    <w:rsid w:val="0000418E"/>
    <w:rsid w:val="00013062"/>
    <w:rsid w:val="00016839"/>
    <w:rsid w:val="00042FB3"/>
    <w:rsid w:val="00057671"/>
    <w:rsid w:val="00081EEE"/>
    <w:rsid w:val="00084752"/>
    <w:rsid w:val="00086540"/>
    <w:rsid w:val="000C67C2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E7D29"/>
    <w:rsid w:val="00222713"/>
    <w:rsid w:val="00223113"/>
    <w:rsid w:val="002360CC"/>
    <w:rsid w:val="002404F5"/>
    <w:rsid w:val="002412EA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F76DA"/>
    <w:rsid w:val="00301C1B"/>
    <w:rsid w:val="00317086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E5EB5"/>
    <w:rsid w:val="003F3B8D"/>
    <w:rsid w:val="00410612"/>
    <w:rsid w:val="00411F8B"/>
    <w:rsid w:val="004203B0"/>
    <w:rsid w:val="004230D9"/>
    <w:rsid w:val="00450670"/>
    <w:rsid w:val="004701E1"/>
    <w:rsid w:val="004724BD"/>
    <w:rsid w:val="00477352"/>
    <w:rsid w:val="00483C0C"/>
    <w:rsid w:val="00491C23"/>
    <w:rsid w:val="004B5C09"/>
    <w:rsid w:val="004E227E"/>
    <w:rsid w:val="00500DD1"/>
    <w:rsid w:val="00501A3B"/>
    <w:rsid w:val="00521AE3"/>
    <w:rsid w:val="00535B54"/>
    <w:rsid w:val="00550240"/>
    <w:rsid w:val="00554276"/>
    <w:rsid w:val="00564D17"/>
    <w:rsid w:val="00564FAB"/>
    <w:rsid w:val="00570173"/>
    <w:rsid w:val="00580F93"/>
    <w:rsid w:val="0058743F"/>
    <w:rsid w:val="005B14B5"/>
    <w:rsid w:val="005D3902"/>
    <w:rsid w:val="005E0ED9"/>
    <w:rsid w:val="005E58C5"/>
    <w:rsid w:val="005F25B0"/>
    <w:rsid w:val="00616B41"/>
    <w:rsid w:val="00620AE8"/>
    <w:rsid w:val="0064628C"/>
    <w:rsid w:val="00646B98"/>
    <w:rsid w:val="0065214E"/>
    <w:rsid w:val="00655EE2"/>
    <w:rsid w:val="00671A6C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257E9"/>
    <w:rsid w:val="0073128A"/>
    <w:rsid w:val="00740105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D5836"/>
    <w:rsid w:val="007F34A4"/>
    <w:rsid w:val="00815563"/>
    <w:rsid w:val="008240DA"/>
    <w:rsid w:val="008350BE"/>
    <w:rsid w:val="008429E5"/>
    <w:rsid w:val="00856108"/>
    <w:rsid w:val="008639E8"/>
    <w:rsid w:val="00867EA4"/>
    <w:rsid w:val="00880C14"/>
    <w:rsid w:val="008911CA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917A95"/>
    <w:rsid w:val="00927C63"/>
    <w:rsid w:val="00932F50"/>
    <w:rsid w:val="0094637B"/>
    <w:rsid w:val="0095578D"/>
    <w:rsid w:val="00955A78"/>
    <w:rsid w:val="009921B8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5D07"/>
    <w:rsid w:val="00A47DF6"/>
    <w:rsid w:val="00A60E11"/>
    <w:rsid w:val="00A63D35"/>
    <w:rsid w:val="00A63F46"/>
    <w:rsid w:val="00A65344"/>
    <w:rsid w:val="00A9231C"/>
    <w:rsid w:val="00AA2532"/>
    <w:rsid w:val="00AC72FB"/>
    <w:rsid w:val="00AD5222"/>
    <w:rsid w:val="00AE1F88"/>
    <w:rsid w:val="00AE361F"/>
    <w:rsid w:val="00AE5370"/>
    <w:rsid w:val="00B055BF"/>
    <w:rsid w:val="00B247A9"/>
    <w:rsid w:val="00B250ED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03FFF"/>
    <w:rsid w:val="00E172AA"/>
    <w:rsid w:val="00E557A0"/>
    <w:rsid w:val="00E63579"/>
    <w:rsid w:val="00E907BC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87EAA"/>
    <w:rsid w:val="00F92B25"/>
    <w:rsid w:val="00F93D79"/>
    <w:rsid w:val="00F961FE"/>
    <w:rsid w:val="00FB3809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C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%20Hous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326590F1749BCB44D0224B951E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B065-2B71-4AE8-8979-7C33A1E5E67E}"/>
      </w:docPartPr>
      <w:docPartBody>
        <w:p w:rsidR="00980A48" w:rsidRDefault="00000000">
          <w:pPr>
            <w:pStyle w:val="CDC326590F1749BCB44D0224B951E454"/>
          </w:pPr>
          <w:r w:rsidRPr="002B7D65">
            <w:t>Meeting Agenda</w:t>
          </w:r>
        </w:p>
      </w:docPartBody>
    </w:docPart>
    <w:docPart>
      <w:docPartPr>
        <w:name w:val="B357385B1F814522A04BE33D97DC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4D13-AA3F-40AB-AB34-1B369A1BD319}"/>
      </w:docPartPr>
      <w:docPartBody>
        <w:p w:rsidR="00980A48" w:rsidRDefault="00000000">
          <w:pPr>
            <w:pStyle w:val="B357385B1F814522A04BE33D97DC5E3B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93A00FC6C644464FB197DF44A9F1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02E8-4B43-46F3-ACAC-B400188A89A1}"/>
      </w:docPartPr>
      <w:docPartBody>
        <w:p w:rsidR="00980A48" w:rsidRDefault="00000000">
          <w:pPr>
            <w:pStyle w:val="93A00FC6C644464FB197DF44A9F1B968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Roll call</w:t>
          </w:r>
        </w:p>
      </w:docPartBody>
    </w:docPart>
    <w:docPart>
      <w:docPartPr>
        <w:name w:val="B647562CB2804902A8778F2873FD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E9DB-D279-48A3-AC28-DAE47D071AFE}"/>
      </w:docPartPr>
      <w:docPartBody>
        <w:p w:rsidR="00980A48" w:rsidRDefault="00000000">
          <w:pPr>
            <w:pStyle w:val="B647562CB2804902A8778F2873FD139E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Approval of minutes from last meeting</w:t>
          </w:r>
        </w:p>
      </w:docPartBody>
    </w:docPart>
    <w:docPart>
      <w:docPartPr>
        <w:name w:val="ADA69DB77D324C85B706A91EC172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A0C6-719E-47C3-91A4-9D13A85C3575}"/>
      </w:docPartPr>
      <w:docPartBody>
        <w:p w:rsidR="00980A48" w:rsidRDefault="00000000">
          <w:pPr>
            <w:pStyle w:val="ADA69DB77D324C85B706A91EC172745D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Open issues</w:t>
          </w:r>
        </w:p>
      </w:docPartBody>
    </w:docPart>
    <w:docPart>
      <w:docPartPr>
        <w:name w:val="1E089D4249764CD890F0FCEC4E56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416B-8EEE-4A2E-9447-CAA05F44D55C}"/>
      </w:docPartPr>
      <w:docPartBody>
        <w:p w:rsidR="00980A48" w:rsidRDefault="00000000">
          <w:pPr>
            <w:pStyle w:val="1E089D4249764CD890F0FCEC4E561553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New business</w:t>
          </w:r>
        </w:p>
      </w:docPartBody>
    </w:docPart>
    <w:docPart>
      <w:docPartPr>
        <w:name w:val="DA32F80E35C641E78895B8505FB7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C353-D77E-495E-93DE-7B2F19AC3CD8}"/>
      </w:docPartPr>
      <w:docPartBody>
        <w:p w:rsidR="00980A48" w:rsidRDefault="00000000">
          <w:pPr>
            <w:pStyle w:val="DA32F80E35C641E78895B8505FB7AA64"/>
          </w:pPr>
          <w:r w:rsidRPr="005E58C5">
            <w:rPr>
              <w:color w:val="262626" w:themeColor="text1" w:themeTint="D9"/>
              <w:szCs w:val="16"/>
            </w:rPr>
            <w:t>Adjournment</w:t>
          </w:r>
        </w:p>
      </w:docPartBody>
    </w:docPart>
    <w:docPart>
      <w:docPartPr>
        <w:name w:val="6EAFABC982F345C7A797DED235FA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6A9B-E06B-48E2-BF68-AB3D7BCE41B6}"/>
      </w:docPartPr>
      <w:docPartBody>
        <w:p w:rsidR="00980A48" w:rsidRDefault="00000000">
          <w:pPr>
            <w:pStyle w:val="6EAFABC982F345C7A797DED235FAFC2D"/>
          </w:pPr>
          <w:r w:rsidRPr="002B7D65">
            <w:rPr>
              <w:color w:val="262626" w:themeColor="text1" w:themeTint="D9"/>
            </w:rPr>
            <w:t>Chanchal Sharma</w:t>
          </w:r>
        </w:p>
      </w:docPartBody>
    </w:docPart>
    <w:docPart>
      <w:docPartPr>
        <w:name w:val="ED20691006D645A4B36784281008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C925-097E-4640-B87A-A57670332ACC}"/>
      </w:docPartPr>
      <w:docPartBody>
        <w:p w:rsidR="00980A48" w:rsidRDefault="00000000">
          <w:pPr>
            <w:pStyle w:val="ED20691006D645A4B3678428100896BE"/>
          </w:pPr>
          <w:r w:rsidRPr="005E58C5">
            <w:rPr>
              <w:color w:val="262626" w:themeColor="text1" w:themeTint="D9"/>
            </w:rPr>
            <w:t>adjourned the meeting at</w:t>
          </w:r>
        </w:p>
      </w:docPartBody>
    </w:docPart>
    <w:docPart>
      <w:docPartPr>
        <w:name w:val="B5F6D8264A4D4316BFDF485BF5AB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0772-BDAE-4343-8E50-38E3FF764A74}"/>
      </w:docPartPr>
      <w:docPartBody>
        <w:p w:rsidR="00980A48" w:rsidRDefault="00000000">
          <w:pPr>
            <w:pStyle w:val="B5F6D8264A4D4316BFDF485BF5AB4FB6"/>
          </w:pPr>
          <w:r w:rsidRPr="005E58C5">
            <w:rPr>
              <w:color w:val="262626" w:themeColor="text1" w:themeTint="D9"/>
            </w:rPr>
            <w:t>time</w:t>
          </w:r>
        </w:p>
      </w:docPartBody>
    </w:docPart>
    <w:docPart>
      <w:docPartPr>
        <w:name w:val="3E7578580C8745A5AAF0CD01F543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0CEE-3493-4B10-984B-26A32678EF61}"/>
      </w:docPartPr>
      <w:docPartBody>
        <w:p w:rsidR="00980A48" w:rsidRDefault="00000000">
          <w:pPr>
            <w:pStyle w:val="3E7578580C8745A5AAF0CD01F5438354"/>
          </w:pPr>
          <w:r w:rsidRPr="005E58C5">
            <w:rPr>
              <w:color w:val="262626" w:themeColor="text1" w:themeTint="D9"/>
            </w:rPr>
            <w:t>Minutes submitted by</w:t>
          </w:r>
        </w:p>
      </w:docPartBody>
    </w:docPart>
    <w:docPart>
      <w:docPartPr>
        <w:name w:val="EA84BA71E1124C5388D883600C4FD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4142-BDD1-4573-8976-DCADF0C7454E}"/>
      </w:docPartPr>
      <w:docPartBody>
        <w:p w:rsidR="00980A48" w:rsidRDefault="00000000">
          <w:pPr>
            <w:pStyle w:val="EA84BA71E1124C5388D883600C4FDD16"/>
          </w:pPr>
          <w:r w:rsidRPr="002B7D65">
            <w:t>Jessie Irwin</w:t>
          </w:r>
        </w:p>
      </w:docPartBody>
    </w:docPart>
    <w:docPart>
      <w:docPartPr>
        <w:name w:val="766667FC4CDB4A0F8463CCF9B48E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A294-C84E-4743-B60F-24CC9C760D9E}"/>
      </w:docPartPr>
      <w:docPartBody>
        <w:p w:rsidR="00980A48" w:rsidRDefault="00000000">
          <w:pPr>
            <w:pStyle w:val="766667FC4CDB4A0F8463CCF9B48E9FC3"/>
          </w:pPr>
          <w:r w:rsidRPr="005E58C5">
            <w:rPr>
              <w:color w:val="262626" w:themeColor="text1" w:themeTint="D9"/>
            </w:rPr>
            <w:t>Minutes approved by</w:t>
          </w:r>
        </w:p>
      </w:docPartBody>
    </w:docPart>
    <w:docPart>
      <w:docPartPr>
        <w:name w:val="0E8E635C4B4347A3AD850D17DEAD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6F5F-0439-423E-8068-EC3E9F095311}"/>
      </w:docPartPr>
      <w:docPartBody>
        <w:p w:rsidR="00980A48" w:rsidRDefault="00000000">
          <w:pPr>
            <w:pStyle w:val="0E8E635C4B4347A3AD850D17DEADE3A9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439F2F3BF4D24C149BE00704F13D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2FA8-7F9F-49E2-A0E6-05056380B179}"/>
      </w:docPartPr>
      <w:docPartBody>
        <w:p w:rsidR="00980A48" w:rsidRDefault="00000000">
          <w:pPr>
            <w:pStyle w:val="439F2F3BF4D24C149BE00704F13D74AC"/>
          </w:pPr>
          <w:r w:rsidRPr="002B7D65">
            <w:t xml:space="preserve"> Clubhouse </w:t>
          </w:r>
        </w:p>
      </w:docPartBody>
    </w:docPart>
    <w:docPart>
      <w:docPartPr>
        <w:name w:val="F34ED43F25A442598A96AD7C5515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A3DD-EE29-4B49-9DD8-D6B7AE638B0F}"/>
      </w:docPartPr>
      <w:docPartBody>
        <w:p w:rsidR="00980A48" w:rsidRDefault="00000000">
          <w:pPr>
            <w:pStyle w:val="F34ED43F25A442598A96AD7C5515657C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7538F71A0E6040229AD8824FF8EB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EF85-0136-4AAB-AF46-BAD2C499CAE4}"/>
      </w:docPartPr>
      <w:docPartBody>
        <w:p w:rsidR="00980A48" w:rsidRDefault="00000000">
          <w:pPr>
            <w:pStyle w:val="7538F71A0E6040229AD8824FF8EBB25B"/>
          </w:pPr>
          <w:r w:rsidRPr="002B7D65">
            <w:t>1/16/23</w:t>
          </w:r>
        </w:p>
      </w:docPartBody>
    </w:docPart>
    <w:docPart>
      <w:docPartPr>
        <w:name w:val="771FE29B88BA48C8A7EE44C4CC92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C0F9-DE24-4046-8FCE-9E0C72D636C6}"/>
      </w:docPartPr>
      <w:docPartBody>
        <w:p w:rsidR="00980A48" w:rsidRDefault="00000000">
          <w:pPr>
            <w:pStyle w:val="771FE29B88BA48C8A7EE44C4CC92C3F8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0ED337ACBB0B4ED2954EE7656B7F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9E15-1D0B-41F8-B4BF-A4ED0D77B947}"/>
      </w:docPartPr>
      <w:docPartBody>
        <w:p w:rsidR="00980A48" w:rsidRDefault="00000000">
          <w:pPr>
            <w:pStyle w:val="0ED337ACBB0B4ED2954EE7656B7F966F"/>
          </w:pPr>
          <w:r w:rsidRPr="002B7D65">
            <w:t xml:space="preserve">2:00 PM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A1"/>
    <w:rsid w:val="00204CCB"/>
    <w:rsid w:val="004059AD"/>
    <w:rsid w:val="00980A48"/>
    <w:rsid w:val="00B009C5"/>
    <w:rsid w:val="00B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326590F1749BCB44D0224B951E454">
    <w:name w:val="CDC326590F1749BCB44D0224B951E454"/>
  </w:style>
  <w:style w:type="paragraph" w:customStyle="1" w:styleId="70903C5F023148F295D5E56CF8E6771B">
    <w:name w:val="70903C5F023148F295D5E56CF8E6771B"/>
    <w:rsid w:val="004059AD"/>
  </w:style>
  <w:style w:type="paragraph" w:customStyle="1" w:styleId="21CC78267C8D44908C6542238E96D1C1">
    <w:name w:val="21CC78267C8D44908C6542238E96D1C1"/>
    <w:rsid w:val="004059AD"/>
  </w:style>
  <w:style w:type="paragraph" w:customStyle="1" w:styleId="B357385B1F814522A04BE33D97DC5E3B">
    <w:name w:val="B357385B1F814522A04BE33D97DC5E3B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93A00FC6C644464FB197DF44A9F1B968">
    <w:name w:val="93A00FC6C644464FB197DF44A9F1B968"/>
  </w:style>
  <w:style w:type="paragraph" w:customStyle="1" w:styleId="B647562CB2804902A8778F2873FD139E">
    <w:name w:val="B647562CB2804902A8778F2873FD139E"/>
  </w:style>
  <w:style w:type="paragraph" w:customStyle="1" w:styleId="ADA69DB77D324C85B706A91EC172745D">
    <w:name w:val="ADA69DB77D324C85B706A91EC172745D"/>
  </w:style>
  <w:style w:type="paragraph" w:customStyle="1" w:styleId="1E089D4249764CD890F0FCEC4E561553">
    <w:name w:val="1E089D4249764CD890F0FCEC4E561553"/>
  </w:style>
  <w:style w:type="paragraph" w:customStyle="1" w:styleId="DA32F80E35C641E78895B8505FB7AA64">
    <w:name w:val="DA32F80E35C641E78895B8505FB7AA64"/>
  </w:style>
  <w:style w:type="paragraph" w:customStyle="1" w:styleId="6EAFABC982F345C7A797DED235FAFC2D">
    <w:name w:val="6EAFABC982F345C7A797DED235FAFC2D"/>
  </w:style>
  <w:style w:type="paragraph" w:customStyle="1" w:styleId="ED20691006D645A4B3678428100896BE">
    <w:name w:val="ED20691006D645A4B3678428100896BE"/>
  </w:style>
  <w:style w:type="paragraph" w:customStyle="1" w:styleId="B5F6D8264A4D4316BFDF485BF5AB4FB6">
    <w:name w:val="B5F6D8264A4D4316BFDF485BF5AB4FB6"/>
  </w:style>
  <w:style w:type="paragraph" w:customStyle="1" w:styleId="3E7578580C8745A5AAF0CD01F5438354">
    <w:name w:val="3E7578580C8745A5AAF0CD01F5438354"/>
  </w:style>
  <w:style w:type="paragraph" w:customStyle="1" w:styleId="EA84BA71E1124C5388D883600C4FDD16">
    <w:name w:val="EA84BA71E1124C5388D883600C4FDD16"/>
  </w:style>
  <w:style w:type="paragraph" w:customStyle="1" w:styleId="766667FC4CDB4A0F8463CCF9B48E9FC3">
    <w:name w:val="766667FC4CDB4A0F8463CCF9B48E9FC3"/>
  </w:style>
  <w:style w:type="paragraph" w:customStyle="1" w:styleId="3668D6AEC4D944FBA5C76F8BF562C41D">
    <w:name w:val="3668D6AEC4D944FBA5C76F8BF562C41D"/>
  </w:style>
  <w:style w:type="character" w:styleId="Emphasis">
    <w:name w:val="Emphasis"/>
    <w:basedOn w:val="DefaultParagraphFont"/>
    <w:uiPriority w:val="1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0E8E635C4B4347A3AD850D17DEADE3A9">
    <w:name w:val="0E8E635C4B4347A3AD850D17DEADE3A9"/>
  </w:style>
  <w:style w:type="paragraph" w:customStyle="1" w:styleId="439F2F3BF4D24C149BE00704F13D74AC">
    <w:name w:val="439F2F3BF4D24C149BE00704F13D74AC"/>
  </w:style>
  <w:style w:type="paragraph" w:customStyle="1" w:styleId="F34ED43F25A442598A96AD7C5515657C">
    <w:name w:val="F34ED43F25A442598A96AD7C5515657C"/>
  </w:style>
  <w:style w:type="paragraph" w:customStyle="1" w:styleId="7538F71A0E6040229AD8824FF8EBB25B">
    <w:name w:val="7538F71A0E6040229AD8824FF8EBB25B"/>
  </w:style>
  <w:style w:type="paragraph" w:customStyle="1" w:styleId="771FE29B88BA48C8A7EE44C4CC92C3F8">
    <w:name w:val="771FE29B88BA48C8A7EE44C4CC92C3F8"/>
  </w:style>
  <w:style w:type="paragraph" w:customStyle="1" w:styleId="0ED337ACBB0B4ED2954EE7656B7F966F">
    <w:name w:val="0ED337ACBB0B4ED2954EE7656B7F966F"/>
  </w:style>
  <w:style w:type="paragraph" w:customStyle="1" w:styleId="DFF4074F37E34791A2C1E8EBD0D4624A">
    <w:name w:val="DFF4074F37E34791A2C1E8EBD0D4624A"/>
    <w:rsid w:val="004059AD"/>
  </w:style>
  <w:style w:type="paragraph" w:customStyle="1" w:styleId="7176475CBD6244E7BE5CB48AE44C26B1">
    <w:name w:val="7176475CBD6244E7BE5CB48AE44C26B1"/>
    <w:rsid w:val="00405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2023-09-15T23:53:00Z</dcterms:created>
  <dcterms:modified xsi:type="dcterms:W3CDTF">2023-09-15T23:57:00Z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